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69" w:rsidRDefault="00FA6716" w:rsidP="007D51B9">
      <w:pPr>
        <w:pStyle w:val="Heading1"/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           Streaming Video Workflow</w:t>
      </w:r>
      <w:r w:rsidRPr="007D51B9">
        <w:rPr>
          <w:color w:val="000000" w:themeColor="text1"/>
        </w:rPr>
        <w:t xml:space="preserve"> (</w:t>
      </w:r>
      <w:r w:rsidR="007D51B9" w:rsidRPr="007D51B9">
        <w:rPr>
          <w:color w:val="000000" w:themeColor="text1"/>
        </w:rPr>
        <w:t>Draft)</w:t>
      </w:r>
    </w:p>
    <w:p w:rsidR="0019794F" w:rsidRPr="0019794F" w:rsidRDefault="0019794F" w:rsidP="0019794F"/>
    <w:p w:rsidR="007D51B9" w:rsidRPr="00014103" w:rsidRDefault="007D51B9" w:rsidP="007D5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4103">
        <w:rPr>
          <w:rFonts w:ascii="Times New Roman" w:hAnsi="Times New Roman" w:cs="Times New Roman"/>
          <w:sz w:val="24"/>
          <w:szCs w:val="24"/>
        </w:rPr>
        <w:t>Selector will submit ER Request form for the streaming video title (There is an option under “Resource type” called “Individual streaming video title”)</w:t>
      </w:r>
    </w:p>
    <w:p w:rsidR="007D51B9" w:rsidRPr="00014103" w:rsidRDefault="007D51B9" w:rsidP="007D51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51B9" w:rsidRPr="00014103" w:rsidRDefault="007D51B9" w:rsidP="007D5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4103">
        <w:rPr>
          <w:rFonts w:ascii="Times New Roman" w:hAnsi="Times New Roman" w:cs="Times New Roman"/>
          <w:sz w:val="24"/>
          <w:szCs w:val="24"/>
        </w:rPr>
        <w:t>Selector should provide additional information as below in the ER Request form</w:t>
      </w:r>
      <w:r w:rsidR="001D23E7">
        <w:rPr>
          <w:rFonts w:ascii="Times New Roman" w:hAnsi="Times New Roman" w:cs="Times New Roman"/>
          <w:sz w:val="24"/>
          <w:szCs w:val="24"/>
        </w:rPr>
        <w:t>,</w:t>
      </w:r>
      <w:r w:rsidR="00014103" w:rsidRPr="00014103">
        <w:rPr>
          <w:rFonts w:ascii="Times New Roman" w:hAnsi="Times New Roman" w:cs="Times New Roman"/>
          <w:sz w:val="24"/>
          <w:szCs w:val="24"/>
        </w:rPr>
        <w:t xml:space="preserve"> if available. </w:t>
      </w:r>
    </w:p>
    <w:p w:rsidR="007D51B9" w:rsidRPr="00014103" w:rsidRDefault="007D51B9" w:rsidP="007D51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103">
        <w:rPr>
          <w:rFonts w:ascii="Times New Roman" w:hAnsi="Times New Roman" w:cs="Times New Roman"/>
          <w:sz w:val="24"/>
          <w:szCs w:val="24"/>
        </w:rPr>
        <w:t>Name and email address of specific vendor contact, if available (field: Vendor Contact Info)</w:t>
      </w:r>
    </w:p>
    <w:p w:rsidR="007D51B9" w:rsidRPr="00014103" w:rsidRDefault="007D51B9" w:rsidP="007D51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D82">
        <w:rPr>
          <w:rFonts w:ascii="Times New Roman" w:hAnsi="Times New Roman" w:cs="Times New Roman"/>
          <w:sz w:val="24"/>
          <w:szCs w:val="24"/>
        </w:rPr>
        <w:t>Required</w:t>
      </w:r>
      <w:r w:rsidRPr="00014103">
        <w:rPr>
          <w:rFonts w:ascii="Times New Roman" w:hAnsi="Times New Roman" w:cs="Times New Roman"/>
          <w:sz w:val="24"/>
          <w:szCs w:val="24"/>
        </w:rPr>
        <w:t xml:space="preserve"> if price quote given is different than what is listed on order forms</w:t>
      </w:r>
    </w:p>
    <w:p w:rsidR="007D51B9" w:rsidRPr="00014103" w:rsidRDefault="007D51B9" w:rsidP="007D51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103">
        <w:rPr>
          <w:rFonts w:ascii="Times New Roman" w:hAnsi="Times New Roman" w:cs="Times New Roman"/>
          <w:sz w:val="24"/>
          <w:szCs w:val="24"/>
        </w:rPr>
        <w:t xml:space="preserve">If price quote is different than that listed on order forms, include ordering instructions (i.e. download special order form [link], must call vendor at [phone number], </w:t>
      </w:r>
      <w:r w:rsidR="00CB52FE" w:rsidRPr="00014103">
        <w:rPr>
          <w:rFonts w:ascii="Times New Roman" w:hAnsi="Times New Roman" w:cs="Times New Roman"/>
          <w:sz w:val="24"/>
          <w:szCs w:val="24"/>
        </w:rPr>
        <w:t>etc.</w:t>
      </w:r>
      <w:r w:rsidRPr="00014103">
        <w:rPr>
          <w:rFonts w:ascii="Times New Roman" w:hAnsi="Times New Roman" w:cs="Times New Roman"/>
          <w:sz w:val="24"/>
          <w:szCs w:val="24"/>
        </w:rPr>
        <w:t>) (field: Additional Information)</w:t>
      </w:r>
    </w:p>
    <w:p w:rsidR="007D51B9" w:rsidRPr="00014103" w:rsidRDefault="007D51B9" w:rsidP="007D51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103">
        <w:rPr>
          <w:rFonts w:ascii="Times New Roman" w:hAnsi="Times New Roman" w:cs="Times New Roman"/>
          <w:sz w:val="24"/>
          <w:szCs w:val="24"/>
        </w:rPr>
        <w:t>Link to license/terms &amp; conditions page (if known), information about what license type is being requested if applicable (i.e. 3-year vs. perpetual) (field: Additional Information)</w:t>
      </w:r>
    </w:p>
    <w:p w:rsidR="007D51B9" w:rsidRDefault="007D51B9" w:rsidP="007D51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103">
        <w:rPr>
          <w:rFonts w:ascii="Times New Roman" w:hAnsi="Times New Roman" w:cs="Times New Roman"/>
          <w:sz w:val="24"/>
          <w:szCs w:val="24"/>
        </w:rPr>
        <w:t>Detailed information about specific conditions of acquisition: e.g. expect to receive DVD or will receive link to download, etc. (field: Additional Information)</w:t>
      </w:r>
    </w:p>
    <w:p w:rsidR="002A327C" w:rsidRPr="00014103" w:rsidRDefault="002A327C" w:rsidP="002A327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D51B9" w:rsidRPr="00014103" w:rsidRDefault="00E112B7" w:rsidP="007D51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Electronic Resources Management Coordinator (ERMC) </w:t>
      </w:r>
      <w:r w:rsidR="00CB52FE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create ERM record for license and acquisition purposes. Access will not be provided </w:t>
      </w:r>
      <w:r w:rsidR="00014103" w:rsidRPr="00014103">
        <w:rPr>
          <w:rFonts w:ascii="Times New Roman" w:hAnsi="Times New Roman" w:cs="Times New Roman"/>
          <w:sz w:val="24"/>
          <w:szCs w:val="24"/>
        </w:rPr>
        <w:t xml:space="preserve">through ERM. </w:t>
      </w:r>
    </w:p>
    <w:p w:rsidR="00014103" w:rsidRPr="00014103" w:rsidRDefault="00014103" w:rsidP="000141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4103" w:rsidRPr="00014103" w:rsidRDefault="00014103" w:rsidP="00014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4103">
        <w:rPr>
          <w:rFonts w:ascii="Times New Roman" w:hAnsi="Times New Roman" w:cs="Times New Roman"/>
          <w:sz w:val="24"/>
          <w:szCs w:val="24"/>
        </w:rPr>
        <w:t>Selection Workgroup approve/disapprove title. ER Request form will be updated</w:t>
      </w:r>
      <w:r w:rsidR="002C7BE3">
        <w:rPr>
          <w:rFonts w:ascii="Times New Roman" w:hAnsi="Times New Roman" w:cs="Times New Roman"/>
          <w:sz w:val="24"/>
          <w:szCs w:val="24"/>
        </w:rPr>
        <w:t xml:space="preserve"> by </w:t>
      </w:r>
      <w:r w:rsidR="00E112B7">
        <w:rPr>
          <w:rFonts w:ascii="Times New Roman" w:hAnsi="Times New Roman" w:cs="Times New Roman"/>
          <w:sz w:val="24"/>
          <w:szCs w:val="24"/>
        </w:rPr>
        <w:t xml:space="preserve">them. </w:t>
      </w:r>
      <w:r w:rsidRPr="00014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103" w:rsidRPr="00014103" w:rsidRDefault="00014103" w:rsidP="000141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4103" w:rsidRDefault="001D23E7" w:rsidP="00014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title is approved, </w:t>
      </w:r>
      <w:r w:rsidR="00014103" w:rsidRPr="00014103">
        <w:rPr>
          <w:rFonts w:ascii="Times New Roman" w:hAnsi="Times New Roman" w:cs="Times New Roman"/>
          <w:sz w:val="24"/>
          <w:szCs w:val="24"/>
        </w:rPr>
        <w:t xml:space="preserve">CSCO will review the license terms and conditions if required. Once </w:t>
      </w:r>
      <w:r w:rsidR="00014103">
        <w:rPr>
          <w:rFonts w:ascii="Times New Roman" w:hAnsi="Times New Roman" w:cs="Times New Roman"/>
          <w:sz w:val="24"/>
          <w:szCs w:val="24"/>
        </w:rPr>
        <w:t xml:space="preserve">the </w:t>
      </w:r>
      <w:r w:rsidR="00014103" w:rsidRPr="00014103">
        <w:rPr>
          <w:rFonts w:ascii="Times New Roman" w:hAnsi="Times New Roman" w:cs="Times New Roman"/>
          <w:sz w:val="24"/>
          <w:szCs w:val="24"/>
        </w:rPr>
        <w:t xml:space="preserve">license process is completed, </w:t>
      </w:r>
      <w:r w:rsidR="002C7BE3">
        <w:rPr>
          <w:rFonts w:ascii="Times New Roman" w:hAnsi="Times New Roman" w:cs="Times New Roman"/>
          <w:sz w:val="24"/>
          <w:szCs w:val="24"/>
        </w:rPr>
        <w:t xml:space="preserve">CSCO will update </w:t>
      </w:r>
      <w:r w:rsidR="00E112B7">
        <w:rPr>
          <w:rFonts w:ascii="Times New Roman" w:hAnsi="Times New Roman" w:cs="Times New Roman"/>
          <w:sz w:val="24"/>
          <w:szCs w:val="24"/>
        </w:rPr>
        <w:t xml:space="preserve">the </w:t>
      </w:r>
      <w:r w:rsidR="00014103" w:rsidRPr="00014103">
        <w:rPr>
          <w:rFonts w:ascii="Times New Roman" w:hAnsi="Times New Roman" w:cs="Times New Roman"/>
          <w:sz w:val="24"/>
          <w:szCs w:val="24"/>
        </w:rPr>
        <w:t>ER</w:t>
      </w:r>
      <w:r w:rsidR="00014103">
        <w:rPr>
          <w:rFonts w:ascii="Times New Roman" w:hAnsi="Times New Roman" w:cs="Times New Roman"/>
          <w:sz w:val="24"/>
          <w:szCs w:val="24"/>
        </w:rPr>
        <w:t xml:space="preserve"> Request form</w:t>
      </w:r>
      <w:r w:rsidR="002C7BE3">
        <w:rPr>
          <w:rFonts w:ascii="Times New Roman" w:hAnsi="Times New Roman" w:cs="Times New Roman"/>
          <w:sz w:val="24"/>
          <w:szCs w:val="24"/>
        </w:rPr>
        <w:t>.</w:t>
      </w:r>
    </w:p>
    <w:p w:rsidR="00014103" w:rsidRPr="00014103" w:rsidRDefault="00014103" w:rsidP="000141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4103" w:rsidRDefault="00E112B7" w:rsidP="00014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ERMC</w:t>
      </w:r>
      <w:r w:rsidR="00B71C55">
        <w:rPr>
          <w:rFonts w:ascii="Times New Roman" w:hAnsi="Times New Roman" w:cs="Times New Roman"/>
          <w:sz w:val="24"/>
          <w:szCs w:val="24"/>
        </w:rPr>
        <w:t xml:space="preserve"> will</w:t>
      </w:r>
      <w:r w:rsidR="00014103">
        <w:rPr>
          <w:rFonts w:ascii="Times New Roman" w:hAnsi="Times New Roman" w:cs="Times New Roman"/>
          <w:sz w:val="24"/>
          <w:szCs w:val="24"/>
        </w:rPr>
        <w:t xml:space="preserve"> forward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14103">
        <w:rPr>
          <w:rFonts w:ascii="Times New Roman" w:hAnsi="Times New Roman" w:cs="Times New Roman"/>
          <w:sz w:val="24"/>
          <w:szCs w:val="24"/>
        </w:rPr>
        <w:t xml:space="preserve">ER Request form to </w:t>
      </w:r>
      <w:r w:rsidR="00B71C55">
        <w:rPr>
          <w:rFonts w:ascii="Times New Roman" w:hAnsi="Times New Roman" w:cs="Times New Roman"/>
          <w:sz w:val="24"/>
          <w:szCs w:val="24"/>
        </w:rPr>
        <w:t>Mono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C55">
        <w:rPr>
          <w:rFonts w:ascii="Times New Roman" w:hAnsi="Times New Roman" w:cs="Times New Roman"/>
          <w:sz w:val="24"/>
          <w:szCs w:val="24"/>
        </w:rPr>
        <w:t xml:space="preserve">Order &amp; Receive (MOR) unit </w:t>
      </w:r>
      <w:r w:rsidR="00014103">
        <w:rPr>
          <w:rFonts w:ascii="Times New Roman" w:hAnsi="Times New Roman" w:cs="Times New Roman"/>
          <w:sz w:val="24"/>
          <w:szCs w:val="24"/>
        </w:rPr>
        <w:t>to create and process the order</w:t>
      </w:r>
      <w:r w:rsidR="00CB52FE">
        <w:rPr>
          <w:rFonts w:ascii="Times New Roman" w:hAnsi="Times New Roman" w:cs="Times New Roman"/>
          <w:sz w:val="24"/>
          <w:szCs w:val="24"/>
        </w:rPr>
        <w:t>.</w:t>
      </w:r>
    </w:p>
    <w:p w:rsidR="0019794F" w:rsidRPr="0019794F" w:rsidRDefault="0019794F" w:rsidP="001979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794F" w:rsidRDefault="00B71C55" w:rsidP="00014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 unit </w:t>
      </w:r>
      <w:r w:rsidR="0019794F">
        <w:rPr>
          <w:rFonts w:ascii="Times New Roman" w:hAnsi="Times New Roman" w:cs="Times New Roman"/>
          <w:sz w:val="24"/>
          <w:szCs w:val="24"/>
        </w:rPr>
        <w:t>will create a brief biblio</w:t>
      </w:r>
      <w:r>
        <w:rPr>
          <w:rFonts w:ascii="Times New Roman" w:hAnsi="Times New Roman" w:cs="Times New Roman"/>
          <w:sz w:val="24"/>
          <w:szCs w:val="24"/>
        </w:rPr>
        <w:t>graphic order record in Sierra and notify ERMC.</w:t>
      </w:r>
    </w:p>
    <w:p w:rsidR="00B71C55" w:rsidRPr="00B71C55" w:rsidRDefault="00B71C55" w:rsidP="00B71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1C55" w:rsidRDefault="00B71C55" w:rsidP="00014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ERMC will update </w:t>
      </w:r>
      <w:r w:rsidR="00E112B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ER Request form. </w:t>
      </w:r>
    </w:p>
    <w:p w:rsidR="00014103" w:rsidRPr="00014103" w:rsidRDefault="00014103" w:rsidP="000141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4103" w:rsidRDefault="00CB52FE" w:rsidP="00014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Selector/Media Librarian </w:t>
      </w:r>
      <w:r w:rsidR="002A327C">
        <w:rPr>
          <w:rFonts w:ascii="Times New Roman" w:hAnsi="Times New Roman" w:cs="Times New Roman"/>
          <w:sz w:val="24"/>
          <w:szCs w:val="24"/>
        </w:rPr>
        <w:t>will get the notification about access</w:t>
      </w:r>
      <w:r w:rsidR="0019794F">
        <w:rPr>
          <w:rFonts w:ascii="Times New Roman" w:hAnsi="Times New Roman" w:cs="Times New Roman"/>
          <w:sz w:val="24"/>
          <w:szCs w:val="24"/>
        </w:rPr>
        <w:t>/streaming</w:t>
      </w:r>
      <w:r w:rsidR="001D23E7">
        <w:rPr>
          <w:rFonts w:ascii="Times New Roman" w:hAnsi="Times New Roman" w:cs="Times New Roman"/>
          <w:sz w:val="24"/>
          <w:szCs w:val="24"/>
        </w:rPr>
        <w:t xml:space="preserve"> </w:t>
      </w:r>
      <w:r w:rsidR="0019794F">
        <w:rPr>
          <w:rFonts w:ascii="Times New Roman" w:hAnsi="Times New Roman" w:cs="Times New Roman"/>
          <w:sz w:val="24"/>
          <w:szCs w:val="24"/>
        </w:rPr>
        <w:t>URL</w:t>
      </w:r>
      <w:r w:rsidR="001D23E7">
        <w:rPr>
          <w:rFonts w:ascii="Times New Roman" w:hAnsi="Times New Roman" w:cs="Times New Roman"/>
          <w:sz w:val="24"/>
          <w:szCs w:val="24"/>
        </w:rPr>
        <w:t xml:space="preserve">/digital file </w:t>
      </w:r>
      <w:r w:rsidR="002A327C">
        <w:rPr>
          <w:rFonts w:ascii="Times New Roman" w:hAnsi="Times New Roman" w:cs="Times New Roman"/>
          <w:sz w:val="24"/>
          <w:szCs w:val="24"/>
        </w:rPr>
        <w:t xml:space="preserve">or </w:t>
      </w:r>
      <w:r w:rsidR="00B71C55">
        <w:rPr>
          <w:rFonts w:ascii="Times New Roman" w:hAnsi="Times New Roman" w:cs="Times New Roman"/>
          <w:sz w:val="24"/>
          <w:szCs w:val="24"/>
        </w:rPr>
        <w:t xml:space="preserve">MOR </w:t>
      </w:r>
      <w:r w:rsidR="00E112B7">
        <w:rPr>
          <w:rFonts w:ascii="Times New Roman" w:hAnsi="Times New Roman" w:cs="Times New Roman"/>
          <w:sz w:val="24"/>
          <w:szCs w:val="24"/>
        </w:rPr>
        <w:t xml:space="preserve">unit </w:t>
      </w:r>
      <w:r w:rsidR="002A327C">
        <w:rPr>
          <w:rFonts w:ascii="Times New Roman" w:hAnsi="Times New Roman" w:cs="Times New Roman"/>
          <w:sz w:val="24"/>
          <w:szCs w:val="24"/>
        </w:rPr>
        <w:t>will receive DVD</w:t>
      </w:r>
      <w:r w:rsidR="0019794F">
        <w:rPr>
          <w:rFonts w:ascii="Times New Roman" w:hAnsi="Times New Roman" w:cs="Times New Roman"/>
          <w:sz w:val="24"/>
          <w:szCs w:val="24"/>
        </w:rPr>
        <w:t xml:space="preserve"> </w:t>
      </w:r>
      <w:r w:rsidR="002A327C">
        <w:rPr>
          <w:rFonts w:ascii="Times New Roman" w:hAnsi="Times New Roman" w:cs="Times New Roman"/>
          <w:sz w:val="24"/>
          <w:szCs w:val="24"/>
        </w:rPr>
        <w:t xml:space="preserve">and will send </w:t>
      </w:r>
      <w:r w:rsidR="00FA6716">
        <w:rPr>
          <w:rFonts w:ascii="Times New Roman" w:hAnsi="Times New Roman" w:cs="Times New Roman"/>
          <w:sz w:val="24"/>
          <w:szCs w:val="24"/>
        </w:rPr>
        <w:t xml:space="preserve">it </w:t>
      </w:r>
      <w:r w:rsidR="002A327C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Media Librarian </w:t>
      </w:r>
      <w:r w:rsidR="002A327C">
        <w:rPr>
          <w:rFonts w:ascii="Times New Roman" w:hAnsi="Times New Roman" w:cs="Times New Roman"/>
          <w:sz w:val="24"/>
          <w:szCs w:val="24"/>
        </w:rPr>
        <w:t>for streaming.</w:t>
      </w:r>
    </w:p>
    <w:p w:rsidR="0019794F" w:rsidRPr="0019794F" w:rsidRDefault="0019794F" w:rsidP="001979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794F" w:rsidRDefault="00B71C55" w:rsidP="00014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 </w:t>
      </w:r>
      <w:r w:rsidR="001D23E7">
        <w:rPr>
          <w:rFonts w:ascii="Times New Roman" w:hAnsi="Times New Roman" w:cs="Times New Roman"/>
          <w:sz w:val="24"/>
          <w:szCs w:val="24"/>
        </w:rPr>
        <w:t xml:space="preserve">will process the invoice, update </w:t>
      </w:r>
      <w:r w:rsidR="00CB52FE">
        <w:rPr>
          <w:rFonts w:ascii="Times New Roman" w:hAnsi="Times New Roman" w:cs="Times New Roman"/>
          <w:sz w:val="24"/>
          <w:szCs w:val="24"/>
        </w:rPr>
        <w:t xml:space="preserve">the </w:t>
      </w:r>
      <w:r w:rsidR="00E112B7">
        <w:rPr>
          <w:rFonts w:ascii="Times New Roman" w:hAnsi="Times New Roman" w:cs="Times New Roman"/>
          <w:sz w:val="24"/>
          <w:szCs w:val="24"/>
        </w:rPr>
        <w:t xml:space="preserve">order record, and notify ERMC. </w:t>
      </w:r>
    </w:p>
    <w:p w:rsidR="00E112B7" w:rsidRPr="00E112B7" w:rsidRDefault="00E112B7" w:rsidP="00E112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12B7" w:rsidRDefault="00E112B7" w:rsidP="00E112B7">
      <w:pPr>
        <w:rPr>
          <w:rFonts w:cs="Times New Roman"/>
          <w:szCs w:val="24"/>
        </w:rPr>
      </w:pPr>
    </w:p>
    <w:p w:rsidR="00E112B7" w:rsidRDefault="00E112B7" w:rsidP="00E112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12B7" w:rsidRDefault="00E112B7" w:rsidP="00E112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12B7" w:rsidRDefault="00E112B7" w:rsidP="00E112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12B7" w:rsidRDefault="00E112B7" w:rsidP="00E112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ERMC will update the ER Request form. </w:t>
      </w:r>
    </w:p>
    <w:p w:rsidR="002C7BE3" w:rsidRPr="002C7BE3" w:rsidRDefault="002C7BE3" w:rsidP="002C7B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327C" w:rsidRDefault="002A327C" w:rsidP="00014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title is streamed, </w:t>
      </w:r>
      <w:r w:rsidR="00CB52FE">
        <w:rPr>
          <w:rFonts w:ascii="Times New Roman" w:hAnsi="Times New Roman" w:cs="Times New Roman"/>
          <w:sz w:val="24"/>
          <w:szCs w:val="24"/>
        </w:rPr>
        <w:t xml:space="preserve">Media Librarian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19794F">
        <w:rPr>
          <w:rFonts w:ascii="Times New Roman" w:hAnsi="Times New Roman" w:cs="Times New Roman"/>
          <w:sz w:val="24"/>
          <w:szCs w:val="24"/>
        </w:rPr>
        <w:t xml:space="preserve">notify </w:t>
      </w:r>
      <w:r w:rsidR="00B71C55">
        <w:rPr>
          <w:rFonts w:ascii="Times New Roman" w:hAnsi="Times New Roman" w:cs="Times New Roman"/>
          <w:sz w:val="24"/>
          <w:szCs w:val="24"/>
        </w:rPr>
        <w:t>ERMC with</w:t>
      </w:r>
      <w:r w:rsidR="00CB5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URL of a streaming video.</w:t>
      </w:r>
    </w:p>
    <w:p w:rsidR="0019794F" w:rsidRPr="0019794F" w:rsidRDefault="0019794F" w:rsidP="001979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327C" w:rsidRDefault="00B71C55" w:rsidP="00014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ERMC </w:t>
      </w:r>
      <w:r w:rsidR="002A327C">
        <w:rPr>
          <w:rFonts w:ascii="Times New Roman" w:hAnsi="Times New Roman" w:cs="Times New Roman"/>
          <w:sz w:val="24"/>
          <w:szCs w:val="24"/>
        </w:rPr>
        <w:t>will update status of ER Request form</w:t>
      </w:r>
      <w:r w:rsidR="00E112B7">
        <w:rPr>
          <w:rFonts w:ascii="Times New Roman" w:hAnsi="Times New Roman" w:cs="Times New Roman"/>
          <w:sz w:val="24"/>
          <w:szCs w:val="24"/>
        </w:rPr>
        <w:t xml:space="preserve">, and </w:t>
      </w:r>
      <w:r w:rsidR="001D23E7">
        <w:rPr>
          <w:rFonts w:ascii="Times New Roman" w:hAnsi="Times New Roman" w:cs="Times New Roman"/>
          <w:sz w:val="24"/>
          <w:szCs w:val="24"/>
        </w:rPr>
        <w:t xml:space="preserve">add a reminder/tickler in the ERM if the vendor is not providing perpetuity rights for the title. </w:t>
      </w:r>
    </w:p>
    <w:p w:rsidR="00B71C55" w:rsidRDefault="00B71C55" w:rsidP="00B71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1C55" w:rsidRPr="002C7BE3" w:rsidRDefault="00B71C55" w:rsidP="00B71C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7BE3">
        <w:rPr>
          <w:rFonts w:ascii="Times New Roman" w:hAnsi="Times New Roman" w:cs="Times New Roman"/>
          <w:sz w:val="24"/>
          <w:szCs w:val="24"/>
        </w:rPr>
        <w:t xml:space="preserve">ERMC will notify Video cataloger about video being streamed with its URL. </w:t>
      </w:r>
    </w:p>
    <w:p w:rsidR="002A327C" w:rsidRPr="002A327C" w:rsidRDefault="002A327C" w:rsidP="002A3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327C" w:rsidRDefault="00B71C55" w:rsidP="002A32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1C55">
        <w:rPr>
          <w:rFonts w:ascii="Times New Roman" w:hAnsi="Times New Roman" w:cs="Times New Roman"/>
          <w:sz w:val="24"/>
          <w:szCs w:val="24"/>
        </w:rPr>
        <w:t xml:space="preserve">Video cataloger </w:t>
      </w:r>
      <w:r w:rsidR="002A327C" w:rsidRPr="00B71C55">
        <w:rPr>
          <w:rFonts w:ascii="Times New Roman" w:hAnsi="Times New Roman" w:cs="Times New Roman"/>
          <w:sz w:val="24"/>
          <w:szCs w:val="24"/>
        </w:rPr>
        <w:t>will catalog the title</w:t>
      </w:r>
      <w:r w:rsidR="001D23E7" w:rsidRPr="00B71C55">
        <w:rPr>
          <w:rFonts w:ascii="Times New Roman" w:hAnsi="Times New Roman" w:cs="Times New Roman"/>
          <w:sz w:val="24"/>
          <w:szCs w:val="24"/>
        </w:rPr>
        <w:t xml:space="preserve">, and add </w:t>
      </w:r>
      <w:r w:rsidR="00CB52FE" w:rsidRPr="00B71C55">
        <w:rPr>
          <w:rFonts w:ascii="Times New Roman" w:hAnsi="Times New Roman" w:cs="Times New Roman"/>
          <w:sz w:val="24"/>
          <w:szCs w:val="24"/>
        </w:rPr>
        <w:t xml:space="preserve">a </w:t>
      </w:r>
      <w:r w:rsidR="001D23E7" w:rsidRPr="00B71C55">
        <w:rPr>
          <w:rFonts w:ascii="Times New Roman" w:hAnsi="Times New Roman" w:cs="Times New Roman"/>
          <w:sz w:val="24"/>
          <w:szCs w:val="24"/>
        </w:rPr>
        <w:t xml:space="preserve">link to </w:t>
      </w:r>
      <w:r w:rsidR="00CB52FE" w:rsidRPr="00B71C55">
        <w:rPr>
          <w:rFonts w:ascii="Times New Roman" w:hAnsi="Times New Roman" w:cs="Times New Roman"/>
          <w:sz w:val="24"/>
          <w:szCs w:val="24"/>
        </w:rPr>
        <w:t xml:space="preserve">the </w:t>
      </w:r>
      <w:r w:rsidR="001D23E7" w:rsidRPr="00B71C55">
        <w:rPr>
          <w:rFonts w:ascii="Times New Roman" w:hAnsi="Times New Roman" w:cs="Times New Roman"/>
          <w:sz w:val="24"/>
          <w:szCs w:val="24"/>
        </w:rPr>
        <w:t>record</w:t>
      </w:r>
      <w:r w:rsidR="002A327C" w:rsidRPr="00B71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C55" w:rsidRPr="00B71C55" w:rsidRDefault="00B71C55" w:rsidP="00B71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1C55" w:rsidRPr="00B71C55" w:rsidRDefault="00B71C55" w:rsidP="00B71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327C" w:rsidRDefault="00B71C55" w:rsidP="002A327C">
      <w:pPr>
        <w:rPr>
          <w:rFonts w:cs="Times New Roman"/>
          <w:szCs w:val="24"/>
        </w:rPr>
      </w:pPr>
      <w:r>
        <w:rPr>
          <w:rFonts w:cs="Times New Roman"/>
          <w:szCs w:val="24"/>
        </w:rPr>
        <w:t>SJ 10/29</w:t>
      </w:r>
      <w:r w:rsidR="002A327C">
        <w:rPr>
          <w:rFonts w:cs="Times New Roman"/>
          <w:szCs w:val="24"/>
        </w:rPr>
        <w:t>/</w:t>
      </w:r>
      <w:r w:rsidR="00CB52FE">
        <w:rPr>
          <w:rFonts w:cs="Times New Roman"/>
          <w:szCs w:val="24"/>
        </w:rPr>
        <w:t>20</w:t>
      </w:r>
      <w:r w:rsidR="002A327C">
        <w:rPr>
          <w:rFonts w:cs="Times New Roman"/>
          <w:szCs w:val="24"/>
        </w:rPr>
        <w:t>13</w:t>
      </w:r>
    </w:p>
    <w:p w:rsidR="00B80BA3" w:rsidRDefault="00B80BA3" w:rsidP="002A327C">
      <w:pPr>
        <w:rPr>
          <w:rFonts w:cs="Times New Roman"/>
          <w:szCs w:val="24"/>
        </w:rPr>
      </w:pPr>
      <w:bookmarkStart w:id="0" w:name="_GoBack"/>
      <w:bookmarkEnd w:id="0"/>
    </w:p>
    <w:sectPr w:rsidR="00B8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533"/>
    <w:multiLevelType w:val="hybridMultilevel"/>
    <w:tmpl w:val="7D9C4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C9253F"/>
    <w:multiLevelType w:val="hybridMultilevel"/>
    <w:tmpl w:val="424CD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0E4C27"/>
    <w:multiLevelType w:val="hybridMultilevel"/>
    <w:tmpl w:val="05A2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50463"/>
    <w:multiLevelType w:val="hybridMultilevel"/>
    <w:tmpl w:val="90848D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AA3A6F"/>
    <w:multiLevelType w:val="hybridMultilevel"/>
    <w:tmpl w:val="1358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86CC9"/>
    <w:multiLevelType w:val="hybridMultilevel"/>
    <w:tmpl w:val="72C2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B9"/>
    <w:rsid w:val="00014103"/>
    <w:rsid w:val="0019794F"/>
    <w:rsid w:val="001D23E7"/>
    <w:rsid w:val="002A327C"/>
    <w:rsid w:val="002C7BE3"/>
    <w:rsid w:val="003A2592"/>
    <w:rsid w:val="004B7D82"/>
    <w:rsid w:val="007D51B9"/>
    <w:rsid w:val="009C2C38"/>
    <w:rsid w:val="009D7969"/>
    <w:rsid w:val="00A47179"/>
    <w:rsid w:val="00B71C55"/>
    <w:rsid w:val="00B80BA3"/>
    <w:rsid w:val="00C679BE"/>
    <w:rsid w:val="00CB52FE"/>
    <w:rsid w:val="00DD3CDE"/>
    <w:rsid w:val="00E112B7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DE"/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1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1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1B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Spacing">
    <w:name w:val="No Spacing"/>
    <w:uiPriority w:val="1"/>
    <w:qFormat/>
    <w:rsid w:val="007D51B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ListParagraph">
    <w:name w:val="List Paragraph"/>
    <w:basedOn w:val="Normal"/>
    <w:uiPriority w:val="34"/>
    <w:qFormat/>
    <w:rsid w:val="007D51B9"/>
    <w:pPr>
      <w:spacing w:after="0" w:line="240" w:lineRule="auto"/>
      <w:ind w:left="720"/>
    </w:pPr>
    <w:rPr>
      <w:rFonts w:ascii="Calibri" w:eastAsia="Times New Roman" w:hAnsi="Calibri" w:cs="Arial"/>
      <w:sz w:val="22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DE"/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1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1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1B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Spacing">
    <w:name w:val="No Spacing"/>
    <w:uiPriority w:val="1"/>
    <w:qFormat/>
    <w:rsid w:val="007D51B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ListParagraph">
    <w:name w:val="List Paragraph"/>
    <w:basedOn w:val="Normal"/>
    <w:uiPriority w:val="34"/>
    <w:qFormat/>
    <w:rsid w:val="007D51B9"/>
    <w:pPr>
      <w:spacing w:after="0" w:line="240" w:lineRule="auto"/>
      <w:ind w:left="720"/>
    </w:pPr>
    <w:rPr>
      <w:rFonts w:ascii="Calibri" w:eastAsia="Times New Roman" w:hAnsi="Calibri" w:cs="Arial"/>
      <w:sz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12D678D9.dotm</Template>
  <TotalTime>296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 Joshipura</dc:creator>
  <cp:lastModifiedBy>Smita Joshipura</cp:lastModifiedBy>
  <cp:revision>7</cp:revision>
  <cp:lastPrinted>2013-10-28T22:42:00Z</cp:lastPrinted>
  <dcterms:created xsi:type="dcterms:W3CDTF">2013-10-28T23:37:00Z</dcterms:created>
  <dcterms:modified xsi:type="dcterms:W3CDTF">2014-10-06T20:48:00Z</dcterms:modified>
</cp:coreProperties>
</file>